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2010-2015年中国氮 磷 钾 三元肥项目可行性与发展前景预测报告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2010-2015年中国氮 磷 钾 三元肥项目可行性与发展前景预测报告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2010-2015年中国氮 磷 钾 三元肥项目可行性与发展前景预测报告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2010-2015年中国氮 磷 钾 三元肥项目可行性与发展前景预测报告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